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0CA9" w14:textId="77777777" w:rsidR="00EF695E" w:rsidRPr="00EF695E" w:rsidRDefault="00EF695E" w:rsidP="00EF695E">
      <w:pPr>
        <w:jc w:val="right"/>
        <w:rPr>
          <w:rFonts w:asciiTheme="majorEastAsia" w:eastAsiaTheme="majorEastAsia" w:hAnsiTheme="majorEastAsia"/>
          <w:b/>
          <w:sz w:val="24"/>
        </w:rPr>
      </w:pPr>
      <w:r w:rsidRPr="00EF695E">
        <w:rPr>
          <w:rFonts w:asciiTheme="majorEastAsia" w:eastAsiaTheme="majorEastAsia" w:hAnsiTheme="majorEastAsia" w:hint="eastAsia"/>
          <w:b/>
          <w:sz w:val="24"/>
        </w:rPr>
        <w:t>申請年月日　　　年　　月　　日</w:t>
      </w:r>
    </w:p>
    <w:p w14:paraId="74DB2252" w14:textId="77777777" w:rsidR="005232C5" w:rsidRDefault="00120B47" w:rsidP="0045478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F7CB8">
        <w:rPr>
          <w:rFonts w:asciiTheme="majorEastAsia" w:eastAsiaTheme="majorEastAsia" w:hAnsiTheme="majorEastAsia" w:hint="eastAsia"/>
          <w:b/>
          <w:sz w:val="32"/>
          <w:szCs w:val="32"/>
        </w:rPr>
        <w:t>東海大学湘南</w:t>
      </w:r>
      <w:r w:rsidR="005232C5">
        <w:rPr>
          <w:rFonts w:asciiTheme="majorEastAsia" w:eastAsiaTheme="majorEastAsia" w:hAnsiTheme="majorEastAsia" w:hint="eastAsia"/>
          <w:b/>
          <w:sz w:val="32"/>
          <w:szCs w:val="32"/>
        </w:rPr>
        <w:t>キャンパス</w:t>
      </w:r>
      <w:r w:rsidRPr="000F7CB8">
        <w:rPr>
          <w:rFonts w:asciiTheme="majorEastAsia" w:eastAsiaTheme="majorEastAsia" w:hAnsiTheme="majorEastAsia" w:hint="eastAsia"/>
          <w:b/>
          <w:sz w:val="32"/>
          <w:szCs w:val="32"/>
        </w:rPr>
        <w:t>インキュベーション施設</w:t>
      </w:r>
    </w:p>
    <w:p w14:paraId="55221C6A" w14:textId="15C090D0" w:rsidR="0045478B" w:rsidRPr="005232C5" w:rsidRDefault="00120B47" w:rsidP="005232C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F7CB8">
        <w:rPr>
          <w:rFonts w:asciiTheme="majorEastAsia" w:eastAsiaTheme="majorEastAsia" w:hAnsiTheme="majorEastAsia" w:hint="eastAsia"/>
          <w:b/>
          <w:sz w:val="32"/>
          <w:szCs w:val="32"/>
        </w:rPr>
        <w:t>利用</w:t>
      </w:r>
      <w:r w:rsidR="0045478B" w:rsidRPr="000F7CB8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18A8FD68" w14:textId="77777777" w:rsidR="0045478B" w:rsidRPr="000F7CB8" w:rsidRDefault="0045478B" w:rsidP="00846FD4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26"/>
        <w:gridCol w:w="1134"/>
        <w:gridCol w:w="850"/>
        <w:gridCol w:w="1843"/>
        <w:gridCol w:w="2801"/>
      </w:tblGrid>
      <w:tr w:rsidR="00FE5345" w:rsidRPr="000F7CB8" w14:paraId="0DE2350D" w14:textId="77777777" w:rsidTr="00D35F21">
        <w:trPr>
          <w:trHeight w:val="660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260E2BAA" w14:textId="77777777" w:rsidR="00FE5345" w:rsidRPr="000F7CB8" w:rsidRDefault="00FE5345" w:rsidP="00D35F21">
            <w:pPr>
              <w:jc w:val="distribute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ADEB08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4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E5652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14:paraId="40393996" w14:textId="77777777" w:rsidTr="00D35F21">
        <w:trPr>
          <w:trHeight w:val="690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A19DC1C" w14:textId="77777777" w:rsidR="00FE5345" w:rsidRPr="000F7CB8" w:rsidRDefault="00FE5345" w:rsidP="00120B4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DF458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会社住所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38319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14:paraId="6A07AA70" w14:textId="77777777" w:rsidTr="00D35F21">
        <w:trPr>
          <w:trHeight w:val="645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E6311B8" w14:textId="77777777" w:rsidR="00FE5345" w:rsidRPr="000F7CB8" w:rsidRDefault="00FE5345" w:rsidP="00120B4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C510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7DB3F583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EA8B5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  <w:p w14:paraId="27FB2D5A" w14:textId="77777777"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14:paraId="08564D34" w14:textId="77777777" w:rsidTr="00EF695E">
        <w:trPr>
          <w:trHeight w:val="2829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4322753C" w14:textId="77777777"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863E1" w14:textId="77777777" w:rsidR="00FE5345" w:rsidRPr="000F7CB8" w:rsidRDefault="00FE5345" w:rsidP="00355EE1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31C637D" w14:textId="77777777" w:rsidR="00FE5345" w:rsidRPr="000F7CB8" w:rsidRDefault="00FE5345" w:rsidP="00FE5345">
            <w:pPr>
              <w:rPr>
                <w:rFonts w:asciiTheme="majorEastAsia" w:eastAsiaTheme="majorEastAsia" w:hAnsiTheme="majorEastAsia"/>
              </w:rPr>
            </w:pPr>
          </w:p>
          <w:p w14:paraId="13218775" w14:textId="77777777" w:rsidR="00FE5345" w:rsidRPr="000F7CB8" w:rsidRDefault="00FE5345" w:rsidP="00FE5345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14:paraId="3DEFB755" w14:textId="77777777" w:rsidTr="00D35F21">
        <w:trPr>
          <w:trHeight w:val="515"/>
          <w:jc w:val="center"/>
        </w:trPr>
        <w:tc>
          <w:tcPr>
            <w:tcW w:w="16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71DC721E" w14:textId="77777777" w:rsidR="00FE5345" w:rsidRPr="00D35F21" w:rsidRDefault="00FE5345" w:rsidP="004D23B9">
            <w:pPr>
              <w:jc w:val="left"/>
              <w:rPr>
                <w:rFonts w:asciiTheme="majorEastAsia" w:eastAsiaTheme="majorEastAsia" w:hAnsiTheme="majorEastAsia"/>
                <w:w w:val="90"/>
              </w:rPr>
            </w:pPr>
            <w:r w:rsidRPr="00D35F21">
              <w:rPr>
                <w:rFonts w:asciiTheme="majorEastAsia" w:eastAsiaTheme="majorEastAsia" w:hAnsiTheme="majorEastAsia" w:hint="eastAsia"/>
                <w:w w:val="90"/>
              </w:rPr>
              <w:t>希望する部屋</w:t>
            </w:r>
          </w:p>
        </w:tc>
        <w:tc>
          <w:tcPr>
            <w:tcW w:w="7054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12EBE0" w14:textId="77777777" w:rsidR="00FE5345" w:rsidRPr="000F7CB8" w:rsidRDefault="00FE5345" w:rsidP="00137D5D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F7CB8">
              <w:rPr>
                <w:rFonts w:asciiTheme="majorEastAsia" w:eastAsiaTheme="majorEastAsia" w:hAnsiTheme="majorEastAsia" w:hint="eastAsia"/>
                <w:sz w:val="22"/>
              </w:rPr>
              <w:t>１７号館</w:t>
            </w:r>
            <w:r w:rsidR="005C55F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F7CB8">
              <w:rPr>
                <w:rFonts w:asciiTheme="majorEastAsia" w:eastAsiaTheme="majorEastAsia" w:hAnsiTheme="majorEastAsia" w:hint="eastAsia"/>
                <w:sz w:val="22"/>
              </w:rPr>
              <w:t>階　１７－</w:t>
            </w:r>
          </w:p>
        </w:tc>
      </w:tr>
      <w:tr w:rsidR="00FE5345" w:rsidRPr="000F7CB8" w14:paraId="46B050B2" w14:textId="77777777" w:rsidTr="00D35F21">
        <w:trPr>
          <w:trHeight w:val="524"/>
          <w:jc w:val="center"/>
        </w:trPr>
        <w:tc>
          <w:tcPr>
            <w:tcW w:w="16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3059123E" w14:textId="77777777"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641DB09C" w14:textId="77777777"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利用期間</w:t>
            </w:r>
          </w:p>
        </w:tc>
        <w:tc>
          <w:tcPr>
            <w:tcW w:w="7054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0D3393" w14:textId="77777777"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80859D" w14:textId="77777777"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　～　　　年　　　月　　　日</w:t>
            </w:r>
          </w:p>
          <w:p w14:paraId="7092B17F" w14:textId="77777777"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>※最長</w:t>
            </w:r>
            <w:r w:rsidR="0069791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0F7CB8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</w:p>
        </w:tc>
      </w:tr>
      <w:tr w:rsidR="00343035" w:rsidRPr="000F7CB8" w14:paraId="63457DB7" w14:textId="77777777" w:rsidTr="00D35F21">
        <w:trPr>
          <w:trHeight w:val="68"/>
          <w:jc w:val="center"/>
        </w:trPr>
        <w:tc>
          <w:tcPr>
            <w:tcW w:w="16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14845E" w14:textId="77777777" w:rsidR="00343035" w:rsidRPr="000F7CB8" w:rsidRDefault="0034303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利用者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2703D5" w14:textId="77777777" w:rsidR="00343035" w:rsidRPr="000F7CB8" w:rsidRDefault="00343035" w:rsidP="00AF1B0E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CADB9F" w14:textId="77777777" w:rsidR="00343035" w:rsidRPr="000F7CB8" w:rsidRDefault="00343035" w:rsidP="004D23B9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280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F58230D" w14:textId="77777777" w:rsidR="00343035" w:rsidRPr="000F7CB8" w:rsidRDefault="00343035" w:rsidP="00AF1B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</w:tr>
      <w:tr w:rsidR="00343035" w:rsidRPr="000F7CB8" w14:paraId="720A1F5E" w14:textId="77777777" w:rsidTr="00D35F21">
        <w:trPr>
          <w:trHeight w:val="2172"/>
          <w:jc w:val="center"/>
        </w:trPr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F4C712" w14:textId="77777777" w:rsidR="00343035" w:rsidRPr="000F7CB8" w:rsidRDefault="00343035" w:rsidP="00C22856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E576" w14:textId="77777777"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14:paraId="43C0DDAC" w14:textId="77777777"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14:paraId="5904E86C" w14:textId="77777777"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14:paraId="2C556861" w14:textId="77777777"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14:paraId="63920F5A" w14:textId="77777777"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14:paraId="7563DFC9" w14:textId="77777777" w:rsidR="00343035" w:rsidRPr="009E3968" w:rsidRDefault="00343035" w:rsidP="00343035">
            <w:pPr>
              <w:rPr>
                <w:rFonts w:asciiTheme="majorEastAsia" w:eastAsiaTheme="majorEastAsia" w:hAnsiTheme="majorEastAsia"/>
                <w:w w:val="50"/>
                <w:sz w:val="20"/>
                <w:szCs w:val="20"/>
              </w:rPr>
            </w:pPr>
            <w:r w:rsidRPr="009E3968">
              <w:rPr>
                <w:rFonts w:asciiTheme="majorEastAsia" w:eastAsiaTheme="majorEastAsia" w:hAnsiTheme="majorEastAsia" w:hint="eastAsia"/>
                <w:w w:val="50"/>
                <w:sz w:val="20"/>
                <w:szCs w:val="20"/>
              </w:rPr>
              <w:t>利用責任者には氏名の後に※をつけ</w:t>
            </w:r>
            <w:r w:rsidR="009E3968" w:rsidRPr="009E3968">
              <w:rPr>
                <w:rFonts w:asciiTheme="majorEastAsia" w:eastAsiaTheme="majorEastAsia" w:hAnsiTheme="majorEastAsia" w:hint="eastAsia"/>
                <w:w w:val="50"/>
                <w:sz w:val="20"/>
                <w:szCs w:val="20"/>
              </w:rPr>
              <w:t>てください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D1809" w14:textId="77777777" w:rsidR="00343035" w:rsidRPr="000F7CB8" w:rsidRDefault="00343035" w:rsidP="00137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DFC80B" w14:textId="77777777" w:rsidR="00343035" w:rsidRPr="000F7CB8" w:rsidRDefault="00343035" w:rsidP="00352C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F7CB8" w:rsidRPr="000F7CB8" w14:paraId="5DA0C5E5" w14:textId="77777777" w:rsidTr="00EF695E">
        <w:trPr>
          <w:trHeight w:val="374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623D08" w14:textId="77777777" w:rsidR="000F7CB8" w:rsidRPr="000F7CB8" w:rsidRDefault="000F7CB8" w:rsidP="00C22856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8CC1454" w14:textId="77777777" w:rsidR="000F7CB8" w:rsidRPr="000F7CB8" w:rsidRDefault="000F7CB8" w:rsidP="00352CCD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ABBC" w14:textId="77777777" w:rsidR="000F7CB8" w:rsidRPr="000F7CB8" w:rsidRDefault="000F7CB8" w:rsidP="00EF69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0F7CB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D479A" w14:textId="77777777" w:rsidR="000F7CB8" w:rsidRPr="00EF695E" w:rsidRDefault="000F7CB8" w:rsidP="00EF695E">
            <w:pPr>
              <w:rPr>
                <w:rFonts w:asciiTheme="majorEastAsia" w:eastAsiaTheme="majorEastAsia" w:hAnsiTheme="majorEastAsia"/>
                <w:w w:val="80"/>
              </w:rPr>
            </w:pPr>
            <w:r w:rsidRPr="00EF695E">
              <w:rPr>
                <w:rFonts w:asciiTheme="majorEastAsia" w:eastAsiaTheme="majorEastAsia" w:hAnsiTheme="majorEastAsia" w:hint="eastAsia"/>
                <w:w w:val="80"/>
                <w:szCs w:val="21"/>
              </w:rPr>
              <w:t>表に書ききれない場合は枠を延ばして記入してください。</w:t>
            </w:r>
          </w:p>
        </w:tc>
      </w:tr>
    </w:tbl>
    <w:p w14:paraId="7BD4D20E" w14:textId="77777777" w:rsidR="001E52B9" w:rsidRDefault="008D72FB" w:rsidP="008D72FB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p w14:paraId="2E8B6A8F" w14:textId="77777777" w:rsidR="00EF695E" w:rsidRDefault="00EF695E" w:rsidP="008D72FB">
      <w:pPr>
        <w:jc w:val="center"/>
        <w:rPr>
          <w:rFonts w:asciiTheme="majorEastAsia" w:eastAsiaTheme="majorEastAsia" w:hAnsiTheme="majorEastAsia"/>
        </w:rPr>
      </w:pPr>
    </w:p>
    <w:p w14:paraId="1877435F" w14:textId="77777777" w:rsidR="00EF695E" w:rsidRPr="000F7CB8" w:rsidRDefault="00EF695E" w:rsidP="008D72FB">
      <w:pPr>
        <w:jc w:val="center"/>
        <w:rPr>
          <w:rFonts w:asciiTheme="majorEastAsia" w:eastAsiaTheme="majorEastAsia" w:hAnsiTheme="majorEastAsia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B60954" w:rsidRPr="000F7CB8" w14:paraId="3644BEE8" w14:textId="77777777" w:rsidTr="00D35F21">
        <w:trPr>
          <w:trHeight w:val="346"/>
          <w:jc w:val="center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2605FB7" w14:textId="77777777" w:rsidR="00B60954" w:rsidRPr="000F7CB8" w:rsidRDefault="001E52B9" w:rsidP="00FE534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/>
              </w:rPr>
              <w:lastRenderedPageBreak/>
              <w:br w:type="page"/>
            </w:r>
            <w:r w:rsidR="00FE5345" w:rsidRPr="000F7CB8">
              <w:rPr>
                <w:rFonts w:asciiTheme="majorEastAsia" w:eastAsiaTheme="majorEastAsia" w:hAnsiTheme="majorEastAsia" w:hint="eastAsia"/>
              </w:rPr>
              <w:t>利用</w:t>
            </w:r>
            <w:r w:rsidR="00B60954" w:rsidRPr="000F7CB8">
              <w:rPr>
                <w:rFonts w:asciiTheme="majorEastAsia" w:eastAsiaTheme="majorEastAsia" w:hAnsiTheme="majorEastAsia" w:hint="eastAsia"/>
                <w:szCs w:val="21"/>
              </w:rPr>
              <w:t>目的</w:t>
            </w:r>
            <w:r w:rsidR="005C3E17" w:rsidRPr="000F7CB8">
              <w:rPr>
                <w:rFonts w:asciiTheme="majorEastAsia" w:eastAsiaTheme="majorEastAsia" w:hAnsiTheme="majorEastAsia" w:hint="eastAsia"/>
                <w:szCs w:val="21"/>
              </w:rPr>
              <w:t>と利用計画</w:t>
            </w:r>
          </w:p>
        </w:tc>
      </w:tr>
      <w:tr w:rsidR="000B09FE" w:rsidRPr="000F7CB8" w14:paraId="286AA975" w14:textId="77777777" w:rsidTr="00EF695E">
        <w:trPr>
          <w:trHeight w:val="12101"/>
          <w:jc w:val="center"/>
        </w:trPr>
        <w:tc>
          <w:tcPr>
            <w:tcW w:w="8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C9271" w14:textId="77777777" w:rsidR="001E41BD" w:rsidRPr="000F7CB8" w:rsidRDefault="00871536" w:rsidP="00D35F21">
            <w:pPr>
              <w:ind w:leftChars="-253" w:left="-531"/>
              <w:jc w:val="left"/>
              <w:rPr>
                <w:rFonts w:asciiTheme="majorEastAsia" w:eastAsiaTheme="majorEastAsia" w:hAnsiTheme="majorEastAsia" w:cs="ＭＳ 明朝"/>
                <w:spacing w:val="-5"/>
                <w:kern w:val="0"/>
                <w:szCs w:val="22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1EF3AE05" w14:textId="77777777" w:rsidR="000B09FE" w:rsidRPr="000F7CB8" w:rsidRDefault="00715F34" w:rsidP="00715F34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5317"/>
      </w:tblGrid>
      <w:tr w:rsidR="00715F34" w:rsidRPr="000F7CB8" w14:paraId="771839EC" w14:textId="77777777" w:rsidTr="00D35F21">
        <w:trPr>
          <w:jc w:val="center"/>
        </w:trPr>
        <w:tc>
          <w:tcPr>
            <w:tcW w:w="86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567B85B" w14:textId="77777777" w:rsidR="00715F34" w:rsidRPr="000F7CB8" w:rsidRDefault="005C3E17" w:rsidP="005C3E1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lastRenderedPageBreak/>
              <w:t>インキュベーション施設に設置する装置等</w:t>
            </w:r>
          </w:p>
        </w:tc>
      </w:tr>
      <w:tr w:rsidR="00633A41" w:rsidRPr="000F7CB8" w14:paraId="4A418AEA" w14:textId="77777777" w:rsidTr="00D35F21">
        <w:trPr>
          <w:trHeight w:val="330"/>
          <w:jc w:val="center"/>
        </w:trPr>
        <w:tc>
          <w:tcPr>
            <w:tcW w:w="33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2FBC8" w14:textId="77777777" w:rsidR="00633A41" w:rsidRPr="000F7CB8" w:rsidRDefault="005C3E17" w:rsidP="000C6612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名　　　　　　称</w:t>
            </w:r>
          </w:p>
        </w:tc>
        <w:tc>
          <w:tcPr>
            <w:tcW w:w="53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21AF9" w14:textId="77777777" w:rsidR="00AE7899" w:rsidRPr="000F7CB8" w:rsidRDefault="005C3E17" w:rsidP="00AE7899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詳細</w:t>
            </w:r>
            <w:r w:rsidR="00AE7899">
              <w:rPr>
                <w:rFonts w:asciiTheme="majorEastAsia" w:eastAsiaTheme="majorEastAsia" w:hAnsiTheme="majorEastAsia" w:hint="eastAsia"/>
              </w:rPr>
              <w:t>（重量・アンペア・電圧等）</w:t>
            </w:r>
          </w:p>
        </w:tc>
      </w:tr>
      <w:tr w:rsidR="00633A41" w:rsidRPr="000F7CB8" w14:paraId="710BFA0A" w14:textId="77777777" w:rsidTr="00D35F21">
        <w:trPr>
          <w:trHeight w:val="10333"/>
          <w:jc w:val="center"/>
        </w:trPr>
        <w:tc>
          <w:tcPr>
            <w:tcW w:w="3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7AFF49" w14:textId="77777777" w:rsidR="00633A41" w:rsidRPr="000F7CB8" w:rsidRDefault="00633A41" w:rsidP="00715F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A069EA" w14:textId="77777777" w:rsidR="00BE3A0C" w:rsidRPr="000F7CB8" w:rsidRDefault="00BE3A0C" w:rsidP="00BE3A0C">
            <w:pPr>
              <w:adjustRightInd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</w:tbl>
    <w:p w14:paraId="73844F23" w14:textId="77777777" w:rsidR="00715F34" w:rsidRPr="000F7CB8" w:rsidRDefault="00715F34" w:rsidP="00715F34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sectPr w:rsidR="00715F34" w:rsidRPr="000F7CB8" w:rsidSect="00D35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8CA1" w14:textId="77777777" w:rsidR="007B469A" w:rsidRDefault="007B469A">
      <w:r>
        <w:separator/>
      </w:r>
    </w:p>
  </w:endnote>
  <w:endnote w:type="continuationSeparator" w:id="0">
    <w:p w14:paraId="201B3098" w14:textId="77777777" w:rsidR="007B469A" w:rsidRDefault="007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7060" w14:textId="77777777" w:rsidR="007B469A" w:rsidRDefault="007B469A">
      <w:r>
        <w:separator/>
      </w:r>
    </w:p>
  </w:footnote>
  <w:footnote w:type="continuationSeparator" w:id="0">
    <w:p w14:paraId="6DA0BCF0" w14:textId="77777777" w:rsidR="007B469A" w:rsidRDefault="007B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489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A6625"/>
    <w:multiLevelType w:val="hybridMultilevel"/>
    <w:tmpl w:val="C6A0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A5BA0"/>
    <w:multiLevelType w:val="hybridMultilevel"/>
    <w:tmpl w:val="DB32AFF2"/>
    <w:lvl w:ilvl="0" w:tplc="8BD6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154386">
    <w:abstractNumId w:val="2"/>
  </w:num>
  <w:num w:numId="2" w16cid:durableId="2031178651">
    <w:abstractNumId w:val="1"/>
  </w:num>
  <w:num w:numId="3" w16cid:durableId="1206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F6"/>
    <w:rsid w:val="000008D0"/>
    <w:rsid w:val="00002EA7"/>
    <w:rsid w:val="000064C8"/>
    <w:rsid w:val="00045C79"/>
    <w:rsid w:val="0005351B"/>
    <w:rsid w:val="00071578"/>
    <w:rsid w:val="000761C1"/>
    <w:rsid w:val="00086EE9"/>
    <w:rsid w:val="000B09FE"/>
    <w:rsid w:val="000C2BA7"/>
    <w:rsid w:val="000C6612"/>
    <w:rsid w:val="000E38AB"/>
    <w:rsid w:val="000E55A3"/>
    <w:rsid w:val="000F7CB8"/>
    <w:rsid w:val="00103FA8"/>
    <w:rsid w:val="00106082"/>
    <w:rsid w:val="00120B47"/>
    <w:rsid w:val="001369EF"/>
    <w:rsid w:val="00137D5D"/>
    <w:rsid w:val="00180661"/>
    <w:rsid w:val="00191A5C"/>
    <w:rsid w:val="001A6E3F"/>
    <w:rsid w:val="001B070D"/>
    <w:rsid w:val="001B492C"/>
    <w:rsid w:val="001D548C"/>
    <w:rsid w:val="001E34B1"/>
    <w:rsid w:val="001E41BD"/>
    <w:rsid w:val="001E52B9"/>
    <w:rsid w:val="002A3722"/>
    <w:rsid w:val="00300013"/>
    <w:rsid w:val="00343035"/>
    <w:rsid w:val="003457B8"/>
    <w:rsid w:val="00352CCD"/>
    <w:rsid w:val="00404471"/>
    <w:rsid w:val="00407498"/>
    <w:rsid w:val="004463DB"/>
    <w:rsid w:val="0045478B"/>
    <w:rsid w:val="004B1CAD"/>
    <w:rsid w:val="004D23B9"/>
    <w:rsid w:val="005232C5"/>
    <w:rsid w:val="00524743"/>
    <w:rsid w:val="00543585"/>
    <w:rsid w:val="0056180C"/>
    <w:rsid w:val="005653B2"/>
    <w:rsid w:val="00592EB1"/>
    <w:rsid w:val="005962E2"/>
    <w:rsid w:val="005B4910"/>
    <w:rsid w:val="005C3E17"/>
    <w:rsid w:val="005C55F6"/>
    <w:rsid w:val="005E468F"/>
    <w:rsid w:val="00606FC5"/>
    <w:rsid w:val="006118AF"/>
    <w:rsid w:val="00613186"/>
    <w:rsid w:val="006206E7"/>
    <w:rsid w:val="00633A41"/>
    <w:rsid w:val="006360D3"/>
    <w:rsid w:val="00651CED"/>
    <w:rsid w:val="00663DB4"/>
    <w:rsid w:val="006721EB"/>
    <w:rsid w:val="00675438"/>
    <w:rsid w:val="006936F7"/>
    <w:rsid w:val="00697917"/>
    <w:rsid w:val="006C4ACD"/>
    <w:rsid w:val="006F2A31"/>
    <w:rsid w:val="00703669"/>
    <w:rsid w:val="00715F34"/>
    <w:rsid w:val="00753FA6"/>
    <w:rsid w:val="00767752"/>
    <w:rsid w:val="007B469A"/>
    <w:rsid w:val="007C3C2F"/>
    <w:rsid w:val="007D4467"/>
    <w:rsid w:val="007F118D"/>
    <w:rsid w:val="008017E1"/>
    <w:rsid w:val="00802FDA"/>
    <w:rsid w:val="008060FD"/>
    <w:rsid w:val="00837DBC"/>
    <w:rsid w:val="00846FD4"/>
    <w:rsid w:val="00871536"/>
    <w:rsid w:val="00872FFA"/>
    <w:rsid w:val="008A4917"/>
    <w:rsid w:val="008C2414"/>
    <w:rsid w:val="008D0028"/>
    <w:rsid w:val="008D72FB"/>
    <w:rsid w:val="0099744D"/>
    <w:rsid w:val="009D78A0"/>
    <w:rsid w:val="009E3968"/>
    <w:rsid w:val="009E4EF9"/>
    <w:rsid w:val="009E7250"/>
    <w:rsid w:val="009F0D45"/>
    <w:rsid w:val="009F1A16"/>
    <w:rsid w:val="009F5B82"/>
    <w:rsid w:val="00A02326"/>
    <w:rsid w:val="00A237B3"/>
    <w:rsid w:val="00A274F9"/>
    <w:rsid w:val="00A50ABD"/>
    <w:rsid w:val="00A627BC"/>
    <w:rsid w:val="00A92B5F"/>
    <w:rsid w:val="00AA4FCF"/>
    <w:rsid w:val="00AE7899"/>
    <w:rsid w:val="00AF1B0E"/>
    <w:rsid w:val="00B227A1"/>
    <w:rsid w:val="00B31308"/>
    <w:rsid w:val="00B450FA"/>
    <w:rsid w:val="00B60954"/>
    <w:rsid w:val="00BB4187"/>
    <w:rsid w:val="00BE3A0C"/>
    <w:rsid w:val="00BE5C1F"/>
    <w:rsid w:val="00BF5124"/>
    <w:rsid w:val="00C04D04"/>
    <w:rsid w:val="00C05F47"/>
    <w:rsid w:val="00C15ACE"/>
    <w:rsid w:val="00C22856"/>
    <w:rsid w:val="00C2688D"/>
    <w:rsid w:val="00C34A26"/>
    <w:rsid w:val="00C5558B"/>
    <w:rsid w:val="00CB0FFF"/>
    <w:rsid w:val="00CB37A7"/>
    <w:rsid w:val="00D2457E"/>
    <w:rsid w:val="00D25F2A"/>
    <w:rsid w:val="00D260F8"/>
    <w:rsid w:val="00D357CD"/>
    <w:rsid w:val="00D35F21"/>
    <w:rsid w:val="00D50F7A"/>
    <w:rsid w:val="00D53DCE"/>
    <w:rsid w:val="00D55FF9"/>
    <w:rsid w:val="00D63CB3"/>
    <w:rsid w:val="00D954B0"/>
    <w:rsid w:val="00DA1F8E"/>
    <w:rsid w:val="00DC75C2"/>
    <w:rsid w:val="00DE3037"/>
    <w:rsid w:val="00DE4C21"/>
    <w:rsid w:val="00DF6857"/>
    <w:rsid w:val="00E02D81"/>
    <w:rsid w:val="00E128A3"/>
    <w:rsid w:val="00E22257"/>
    <w:rsid w:val="00E27E81"/>
    <w:rsid w:val="00E30777"/>
    <w:rsid w:val="00E362B1"/>
    <w:rsid w:val="00E36615"/>
    <w:rsid w:val="00E85AD6"/>
    <w:rsid w:val="00E900E2"/>
    <w:rsid w:val="00EF695E"/>
    <w:rsid w:val="00F0459F"/>
    <w:rsid w:val="00F10CF7"/>
    <w:rsid w:val="00F25388"/>
    <w:rsid w:val="00F456F8"/>
    <w:rsid w:val="00F5249A"/>
    <w:rsid w:val="00F64B27"/>
    <w:rsid w:val="00FC4967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589DF"/>
  <w15:docId w15:val="{5BBF01BA-4B72-47F4-AE1E-5F7D3B4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6F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1B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1B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B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ayoshiki\Desktop\&#19977;&#28006;&#24037;&#26989;&#26666;&#24335;&#20250;&#31038;&#27096;\&#20837;&#23621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2D983AE2A4B4C9BFD901008BCCA88" ma:contentTypeVersion="15" ma:contentTypeDescription="新しいドキュメントを作成します。" ma:contentTypeScope="" ma:versionID="b44f451283121f8bff80e759cf9aeccc">
  <xsd:schema xmlns:xsd="http://www.w3.org/2001/XMLSchema" xmlns:xs="http://www.w3.org/2001/XMLSchema" xmlns:p="http://schemas.microsoft.com/office/2006/metadata/properties" xmlns:ns2="20362479-7461-473a-911b-3054c356f1b0" xmlns:ns3="ac0188a0-18bd-4184-af1f-9af46e476c44" targetNamespace="http://schemas.microsoft.com/office/2006/metadata/properties" ma:root="true" ma:fieldsID="76094540827ebab310b438c79f66d637" ns2:_="" ns3:_="">
    <xsd:import namespace="20362479-7461-473a-911b-3054c356f1b0"/>
    <xsd:import namespace="ac0188a0-18bd-4184-af1f-9af46e476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62479-7461-473a-911b-3054c356f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88a0-18bd-4184-af1f-9af46e476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c8d659-526f-4f36-a7bb-a34069d6565e}" ma:internalName="TaxCatchAll" ma:showField="CatchAllData" ma:web="ac0188a0-18bd-4184-af1f-9af46e476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62479-7461-473a-911b-3054c356f1b0">
      <Terms xmlns="http://schemas.microsoft.com/office/infopath/2007/PartnerControls"/>
    </lcf76f155ced4ddcb4097134ff3c332f>
    <TaxCatchAll xmlns="ac0188a0-18bd-4184-af1f-9af46e476c44" xsi:nil="true"/>
  </documentManagement>
</p:properties>
</file>

<file path=customXml/itemProps1.xml><?xml version="1.0" encoding="utf-8"?>
<ds:datastoreItem xmlns:ds="http://schemas.openxmlformats.org/officeDocument/2006/customXml" ds:itemID="{E8510B8A-0866-4B12-AFDC-7CFE5CB2D2A1}"/>
</file>

<file path=customXml/itemProps2.xml><?xml version="1.0" encoding="utf-8"?>
<ds:datastoreItem xmlns:ds="http://schemas.openxmlformats.org/officeDocument/2006/customXml" ds:itemID="{218FE45C-CE37-41E8-A6A3-38D51940F000}"/>
</file>

<file path=customXml/itemProps3.xml><?xml version="1.0" encoding="utf-8"?>
<ds:datastoreItem xmlns:ds="http://schemas.openxmlformats.org/officeDocument/2006/customXml" ds:itemID="{ED83FB45-3F99-41DC-9A01-49729D45A1B3}"/>
</file>

<file path=docProps/app.xml><?xml version="1.0" encoding="utf-8"?>
<Properties xmlns="http://schemas.openxmlformats.org/officeDocument/2006/extended-properties" xmlns:vt="http://schemas.openxmlformats.org/officeDocument/2006/docPropsVTypes">
  <Template>入居申請書.dotx</Template>
  <TotalTime>3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東海大学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東海大学</dc:creator>
  <cp:lastModifiedBy>小田 慶喜</cp:lastModifiedBy>
  <cp:revision>3</cp:revision>
  <cp:lastPrinted>2019-01-10T05:55:00Z</cp:lastPrinted>
  <dcterms:created xsi:type="dcterms:W3CDTF">2024-10-21T01:53:00Z</dcterms:created>
  <dcterms:modified xsi:type="dcterms:W3CDTF">2025-05-31T03:42:00Z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0x010100C232D983AE2A4B4C9BFD901008BCCA88</vt:lpwstr>
  </property>
</Properties>
</file>